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64" w:rsidRPr="009C651A" w:rsidRDefault="00B22564" w:rsidP="009C00D4">
      <w:pPr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SREDNJA ŠKOLA "/>
        </w:smartTagPr>
        <w:smartTag w:uri="urn:schemas-microsoft-com:office:smarttags" w:element="PersonName">
          <w:smartTagPr>
            <w:attr w:name="ProductID" w:val="SREDNJA ŠKOLA "/>
          </w:smartTagPr>
          <w:r w:rsidRPr="009C651A">
            <w:rPr>
              <w:b/>
              <w:sz w:val="28"/>
              <w:szCs w:val="28"/>
            </w:rPr>
            <w:t xml:space="preserve">SREDNJA ŠKOLA </w:t>
          </w:r>
        </w:smartTag>
      </w:smartTag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  <w:r w:rsidRPr="009C651A">
        <w:rPr>
          <w:b/>
          <w:sz w:val="28"/>
          <w:szCs w:val="28"/>
        </w:rPr>
        <w:t>BAN JOSIP JELAČIĆ</w:t>
      </w: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  <w:r w:rsidRPr="009C651A">
        <w:rPr>
          <w:b/>
          <w:sz w:val="28"/>
          <w:szCs w:val="28"/>
        </w:rPr>
        <w:t xml:space="preserve">ETIČKI KODEKS </w:t>
      </w:r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  <w:r w:rsidRPr="009C651A">
        <w:rPr>
          <w:b/>
          <w:sz w:val="28"/>
          <w:szCs w:val="28"/>
        </w:rPr>
        <w:t xml:space="preserve">NEPOSREDNIH NOSITELJA </w:t>
      </w:r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  <w:r w:rsidRPr="009C651A">
        <w:rPr>
          <w:b/>
          <w:sz w:val="28"/>
          <w:szCs w:val="28"/>
        </w:rPr>
        <w:t>ODGOJNO – OBRAZOVNE DJELATNOSTI</w:t>
      </w:r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</w:p>
    <w:p w:rsidR="00B22564" w:rsidRPr="009C651A" w:rsidRDefault="00B22564" w:rsidP="009C00D4">
      <w:pPr>
        <w:jc w:val="center"/>
        <w:rPr>
          <w:b/>
          <w:sz w:val="28"/>
          <w:szCs w:val="28"/>
        </w:rPr>
      </w:pPr>
      <w:r w:rsidRPr="009C651A">
        <w:rPr>
          <w:b/>
          <w:sz w:val="28"/>
          <w:szCs w:val="28"/>
        </w:rPr>
        <w:t>SREDNJE ŠKOLE BAN JOSIP JELAČIĆ</w:t>
      </w: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00D4">
      <w:pPr>
        <w:jc w:val="both"/>
        <w:rPr>
          <w:b/>
        </w:rPr>
      </w:pPr>
    </w:p>
    <w:p w:rsidR="00B22564" w:rsidRPr="009C651A" w:rsidRDefault="00B22564" w:rsidP="009C651A">
      <w:pPr>
        <w:jc w:val="center"/>
        <w:rPr>
          <w:b/>
        </w:rPr>
      </w:pPr>
      <w:r w:rsidRPr="009C651A">
        <w:rPr>
          <w:b/>
        </w:rPr>
        <w:t xml:space="preserve">Zaprešić, </w:t>
      </w:r>
      <w:r>
        <w:rPr>
          <w:b/>
        </w:rPr>
        <w:t>studeni</w:t>
      </w:r>
      <w:r w:rsidRPr="009C651A">
        <w:rPr>
          <w:b/>
        </w:rPr>
        <w:t xml:space="preserve"> 2015.</w:t>
      </w:r>
    </w:p>
    <w:p w:rsidR="00B22564" w:rsidRPr="009C651A" w:rsidRDefault="00B22564" w:rsidP="00D91D9C">
      <w:pPr>
        <w:pStyle w:val="BodyText"/>
      </w:pPr>
    </w:p>
    <w:p w:rsidR="00B22564" w:rsidRPr="009C651A" w:rsidRDefault="00B22564" w:rsidP="009C00D4">
      <w:pPr>
        <w:pStyle w:val="BodyText"/>
        <w:ind w:firstLine="708"/>
      </w:pPr>
    </w:p>
    <w:p w:rsidR="00B22564" w:rsidRPr="009C651A" w:rsidRDefault="00B22564" w:rsidP="009C00D4">
      <w:pPr>
        <w:pStyle w:val="BodyText"/>
        <w:ind w:firstLine="708"/>
      </w:pPr>
      <w:r w:rsidRPr="009C651A">
        <w:t xml:space="preserve">Na temelju članka 58. i članka  118. Zakona o odgoju i obrazovanju u osnovnoj i srednjoj školi (NN. br.87/08., 86/09., 92/10., 105/10., 90/11., 5/12.,16/12., 86/12., 126/12., 94/13., 152/14.) Školski odbor </w:t>
      </w:r>
      <w:r w:rsidRPr="009C651A">
        <w:rPr>
          <w:b/>
        </w:rPr>
        <w:t>nakon provedene rasprave na Nastavničkon  vijeću, Vijeću roditelja i Vijeću učenika, a na prijedlog ravnatelja</w:t>
      </w:r>
      <w:r w:rsidRPr="009C651A">
        <w:t xml:space="preserve">  na sjednici održanoj </w:t>
      </w:r>
      <w:r>
        <w:t>17.11.2015.</w:t>
      </w:r>
      <w:r w:rsidRPr="009C651A">
        <w:t xml:space="preserve"> godine, donio je</w:t>
      </w:r>
    </w:p>
    <w:p w:rsidR="00B22564" w:rsidRPr="009C651A" w:rsidRDefault="00B22564" w:rsidP="009C00D4">
      <w:pPr>
        <w:pStyle w:val="BodyText"/>
      </w:pPr>
    </w:p>
    <w:p w:rsidR="00B22564" w:rsidRPr="009C651A" w:rsidRDefault="00B22564" w:rsidP="009C00D4">
      <w:pPr>
        <w:pStyle w:val="BodyText"/>
      </w:pPr>
    </w:p>
    <w:p w:rsidR="00B22564" w:rsidRPr="009C651A" w:rsidRDefault="00B22564" w:rsidP="009C00D4">
      <w:pPr>
        <w:jc w:val="center"/>
        <w:rPr>
          <w:b/>
          <w:bCs/>
        </w:rPr>
      </w:pPr>
      <w:r w:rsidRPr="009C651A">
        <w:rPr>
          <w:b/>
          <w:bCs/>
        </w:rPr>
        <w:t>ETIČKI  KODEKS</w:t>
      </w:r>
    </w:p>
    <w:p w:rsidR="00B22564" w:rsidRPr="009C651A" w:rsidRDefault="00B22564" w:rsidP="009C00D4">
      <w:pPr>
        <w:jc w:val="center"/>
        <w:rPr>
          <w:b/>
        </w:rPr>
      </w:pPr>
      <w:r w:rsidRPr="009C651A">
        <w:rPr>
          <w:b/>
        </w:rPr>
        <w:t xml:space="preserve">NEPOSREDNIH NOSITELJA </w:t>
      </w:r>
    </w:p>
    <w:p w:rsidR="00B22564" w:rsidRPr="009C651A" w:rsidRDefault="00B22564" w:rsidP="009C00D4">
      <w:pPr>
        <w:jc w:val="center"/>
        <w:rPr>
          <w:b/>
        </w:rPr>
      </w:pPr>
      <w:r w:rsidRPr="009C651A">
        <w:rPr>
          <w:b/>
        </w:rPr>
        <w:t>ODGOJNO – OBRAZOVNE DJELATNOSTI</w:t>
      </w:r>
    </w:p>
    <w:p w:rsidR="00B22564" w:rsidRPr="009C651A" w:rsidRDefault="00B22564" w:rsidP="009C00D4">
      <w:pPr>
        <w:jc w:val="center"/>
        <w:rPr>
          <w:b/>
          <w:bCs/>
        </w:rPr>
      </w:pPr>
      <w:r w:rsidRPr="009C651A">
        <w:rPr>
          <w:b/>
          <w:bCs/>
        </w:rPr>
        <w:t>SREDNJE ŠKOLE BAN JOSIP JELAČIĆ</w:t>
      </w:r>
    </w:p>
    <w:p w:rsidR="00B22564" w:rsidRPr="009C651A" w:rsidRDefault="00B22564" w:rsidP="009C00D4">
      <w:pPr>
        <w:pStyle w:val="Heading2"/>
        <w:ind w:firstLine="0"/>
      </w:pPr>
    </w:p>
    <w:p w:rsidR="00B22564" w:rsidRPr="009C651A" w:rsidRDefault="00B22564" w:rsidP="009C00D4">
      <w:pPr>
        <w:pStyle w:val="Heading2"/>
        <w:ind w:firstLine="0"/>
      </w:pPr>
    </w:p>
    <w:p w:rsidR="00B22564" w:rsidRPr="009C651A" w:rsidRDefault="00B22564" w:rsidP="009C00D4">
      <w:pPr>
        <w:pStyle w:val="Heading2"/>
        <w:numPr>
          <w:ilvl w:val="0"/>
          <w:numId w:val="1"/>
        </w:numPr>
      </w:pPr>
      <w:r w:rsidRPr="009C651A">
        <w:t>OPĆE ODREDBE</w:t>
      </w:r>
    </w:p>
    <w:p w:rsidR="00B22564" w:rsidRPr="009C651A" w:rsidRDefault="00B22564" w:rsidP="009C00D4">
      <w:pPr>
        <w:ind w:firstLine="720"/>
        <w:jc w:val="both"/>
        <w:rPr>
          <w:b/>
          <w:bCs/>
        </w:rPr>
      </w:pPr>
    </w:p>
    <w:p w:rsidR="00B22564" w:rsidRPr="009C651A" w:rsidRDefault="00B22564" w:rsidP="009C00D4">
      <w:pPr>
        <w:jc w:val="center"/>
        <w:rPr>
          <w:b/>
          <w:bCs/>
        </w:rPr>
      </w:pPr>
      <w:r w:rsidRPr="009C651A">
        <w:rPr>
          <w:b/>
          <w:bCs/>
        </w:rPr>
        <w:t>Članak 1.</w:t>
      </w:r>
    </w:p>
    <w:p w:rsidR="00B22564" w:rsidRPr="009C651A" w:rsidRDefault="00B22564" w:rsidP="009C00D4"/>
    <w:p w:rsidR="00B22564" w:rsidRPr="009C651A" w:rsidRDefault="00B22564" w:rsidP="009C00D4">
      <w:pPr>
        <w:pStyle w:val="BodyTextIndent"/>
        <w:spacing w:line="276" w:lineRule="auto"/>
        <w:ind w:left="0" w:firstLine="283"/>
        <w:jc w:val="both"/>
      </w:pPr>
      <w:r w:rsidRPr="009C651A">
        <w:t>Etički kodeks sadrži pravila uljudnog ponašanja nositelja odgojno-obrazovne djelatnosti (dalje u tekstu: nastavnici, stručni suradnici i ostali radnici) prema učenicima, roditeljima ili skrbnicima učenika, drugim građanima i u međusobnim odnosima,  te posljedice kršenja Etičkog kodeksa.</w:t>
      </w:r>
    </w:p>
    <w:p w:rsidR="00B22564" w:rsidRPr="009C651A" w:rsidRDefault="00B22564" w:rsidP="009C00D4">
      <w:pPr>
        <w:pStyle w:val="BodyTextIndent"/>
        <w:spacing w:line="276" w:lineRule="auto"/>
        <w:ind w:left="0" w:firstLine="283"/>
        <w:jc w:val="both"/>
      </w:pPr>
      <w:r w:rsidRPr="009C651A">
        <w:t>Izrazi u ovom Etičkom kodeksu navedeni u muškom rodu neutralni su i odnose se na sve osobe, muškog i ženskog spola.</w:t>
      </w:r>
    </w:p>
    <w:p w:rsidR="00B22564" w:rsidRPr="009C651A" w:rsidRDefault="00B22564" w:rsidP="009C00D4">
      <w:pPr>
        <w:jc w:val="both"/>
      </w:pPr>
    </w:p>
    <w:p w:rsidR="00B22564" w:rsidRPr="009C651A" w:rsidRDefault="00B22564" w:rsidP="009C00D4">
      <w:pPr>
        <w:pStyle w:val="BodyTextIndent"/>
        <w:numPr>
          <w:ilvl w:val="0"/>
          <w:numId w:val="1"/>
        </w:numPr>
        <w:rPr>
          <w:b/>
          <w:bCs/>
        </w:rPr>
      </w:pPr>
      <w:r w:rsidRPr="009C651A">
        <w:rPr>
          <w:b/>
          <w:bCs/>
        </w:rPr>
        <w:t>TEMELJNA NAČELA</w:t>
      </w:r>
    </w:p>
    <w:p w:rsidR="00B22564" w:rsidRPr="009C651A" w:rsidRDefault="00B22564" w:rsidP="009C00D4">
      <w:pPr>
        <w:pStyle w:val="BodyTextIndent"/>
        <w:rPr>
          <w:b/>
          <w:bCs/>
        </w:rPr>
      </w:pPr>
    </w:p>
    <w:p w:rsidR="00B22564" w:rsidRPr="009C651A" w:rsidRDefault="00B22564" w:rsidP="009C00D4">
      <w:pPr>
        <w:pStyle w:val="BodyTextIndent"/>
        <w:jc w:val="center"/>
        <w:rPr>
          <w:b/>
          <w:bCs/>
        </w:rPr>
      </w:pPr>
      <w:r w:rsidRPr="009C651A">
        <w:rPr>
          <w:b/>
          <w:bCs/>
        </w:rPr>
        <w:t>Članak 2.</w:t>
      </w:r>
    </w:p>
    <w:p w:rsidR="00B22564" w:rsidRPr="009C651A" w:rsidRDefault="00B22564" w:rsidP="009C00D4">
      <w:pPr>
        <w:pStyle w:val="BodyTextIndent"/>
      </w:pPr>
      <w:r w:rsidRPr="009C651A">
        <w:t>Na obavljanje poslova i ponašanje u Školi primjenjuju se načela:</w:t>
      </w:r>
    </w:p>
    <w:p w:rsidR="00B22564" w:rsidRPr="009C651A" w:rsidRDefault="00B22564" w:rsidP="009C00D4">
      <w:pPr>
        <w:pStyle w:val="BodyTextIndent"/>
      </w:pP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poštivanja propisa i pravnog poretka Republike Hrvatske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Nastavnici, stručni suradnici i ostali radnici trebaju poštovati pozitivne propise i pravni poredak Republike Hrvatske i svojim radom i ponašanjem omogućavati primjenu propisa prema svima u Školi pod jednakim uvjetima.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poštovanja dostojanstva osobe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Nastavnici, stručni suradnici i ostali radnici  trebaju poštovati dostojanstvo svih osoba s kojima su u doticaju prigodom obavljanja poslova.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Nastavnici, stručni suradnici i ostali radnici  imaju  pravo tražiti poštovanje svoje osobnosti od svih s kojima su u doticaju.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zabrane diskriminacije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jednakosti i pravednosti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Nastavnici, stručni suradnici i ostali radnici trebaju se prema trećima ponašati na način koji isključuje svaki oblik neravnopravnosti, zloporabe, zlostavljanja, uznemiravanja ili omalovažavanja.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Nastavnici i stručni suradnici ne smiju osobne interese pretpostaviti objektivnom prosuđivanju i profesionalnom obavljanju poslova.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samostalnosti nastavnog i drugoga stručnog rada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Nastavniku i stručnom suradniku jamči se pravo autonomnog djelovanja u izvođenju nastave i drugom stručnom radu u skladu s propisima, nastavnim planom i programom, nacionalnim i školskim kurikulumom.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profesionalnosti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Radnici, a osobito nastavnik i stručni suradnik treba prema obilježjima svoje struke odgovorno, savjesno i nepristrano ispunjavati obveze prema učenicima, roditeljima, skrbnicima i drugim građanima.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slobode mišljenja i izražavanja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U svim područjima života i rada u Školi se potiče i podržava sloboda mišljenja i izražavanja.</w:t>
      </w:r>
    </w:p>
    <w:p w:rsidR="00B22564" w:rsidRPr="009C651A" w:rsidRDefault="00B22564" w:rsidP="009C00D4">
      <w:pPr>
        <w:pStyle w:val="BodyTextIndent"/>
        <w:numPr>
          <w:ilvl w:val="0"/>
          <w:numId w:val="2"/>
        </w:numPr>
        <w:spacing w:line="276" w:lineRule="auto"/>
        <w:rPr>
          <w:b/>
          <w:bCs/>
        </w:rPr>
      </w:pPr>
      <w:r w:rsidRPr="009C651A">
        <w:rPr>
          <w:b/>
          <w:bCs/>
        </w:rPr>
        <w:t>Načelo zaštite okoliša i skrbi za održivi razvoj</w:t>
      </w:r>
    </w:p>
    <w:p w:rsidR="00B22564" w:rsidRPr="009C651A" w:rsidRDefault="00B22564" w:rsidP="009C00D4">
      <w:pPr>
        <w:pStyle w:val="BodyTextIndent"/>
        <w:spacing w:line="276" w:lineRule="auto"/>
        <w:ind w:firstLine="425"/>
        <w:jc w:val="both"/>
      </w:pPr>
      <w:r w:rsidRPr="009C651A">
        <w:t>U Školi se sve djelatnosti trebaju obaviti u skladu s međunarodnim i domaćim standardima za zaštitu okoliša i održivog razvoja zajednice i društva.</w:t>
      </w:r>
    </w:p>
    <w:p w:rsidR="00B22564" w:rsidRPr="009C651A" w:rsidRDefault="00B22564" w:rsidP="009C00D4">
      <w:pPr>
        <w:pStyle w:val="BodyTextIndent"/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3.</w:t>
      </w:r>
    </w:p>
    <w:p w:rsidR="00B22564" w:rsidRPr="009C651A" w:rsidRDefault="00B22564" w:rsidP="009C00D4">
      <w:pPr>
        <w:spacing w:line="276" w:lineRule="auto"/>
        <w:ind w:firstLine="283"/>
        <w:rPr>
          <w:bCs/>
        </w:rPr>
      </w:pPr>
      <w:r w:rsidRPr="009C651A">
        <w:rPr>
          <w:bCs/>
        </w:rPr>
        <w:t>Nastavnici i stručni suradnici dužni su čuvati dignitet struke i izvan radnog vremena u školi primjerenim i dostojanstvenim ponašanjem.</w:t>
      </w:r>
    </w:p>
    <w:p w:rsidR="00B22564" w:rsidRPr="009C651A" w:rsidRDefault="00B22564" w:rsidP="009C00D4">
      <w:pPr>
        <w:spacing w:line="276" w:lineRule="auto"/>
        <w:rPr>
          <w:b/>
          <w:bCs/>
        </w:rPr>
      </w:pPr>
    </w:p>
    <w:p w:rsidR="00B22564" w:rsidRPr="009C651A" w:rsidRDefault="00B22564" w:rsidP="009C00D4">
      <w:pPr>
        <w:numPr>
          <w:ilvl w:val="0"/>
          <w:numId w:val="1"/>
        </w:numPr>
        <w:spacing w:line="276" w:lineRule="auto"/>
        <w:rPr>
          <w:b/>
          <w:bCs/>
        </w:rPr>
      </w:pPr>
      <w:r w:rsidRPr="009C651A">
        <w:rPr>
          <w:b/>
          <w:bCs/>
        </w:rPr>
        <w:t>ODNOS NASTAVNIKA, STRUČNIH SURADNIKA PREMA UČENICIMA</w:t>
      </w:r>
    </w:p>
    <w:p w:rsidR="00B22564" w:rsidRPr="009C651A" w:rsidRDefault="00B22564" w:rsidP="009C00D4">
      <w:pPr>
        <w:spacing w:line="276" w:lineRule="auto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4.</w:t>
      </w:r>
    </w:p>
    <w:p w:rsidR="00B22564" w:rsidRPr="009C651A" w:rsidRDefault="00B22564" w:rsidP="009C00D4">
      <w:pPr>
        <w:spacing w:line="276" w:lineRule="auto"/>
        <w:jc w:val="center"/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Nastavnici i stručni suradnici koji sudjeluju u odgojno-obrazovnom radu dužni su prema učenicima:</w:t>
      </w:r>
    </w:p>
    <w:p w:rsidR="00B22564" w:rsidRPr="009C651A" w:rsidRDefault="00B22564" w:rsidP="009C00D4">
      <w:pPr>
        <w:pStyle w:val="BodyText"/>
        <w:spacing w:line="276" w:lineRule="auto"/>
      </w:pP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 xml:space="preserve">izvoditi odgojno-obrazovni rad u skladu s ciljevima, zadaćama i standardima </w:t>
      </w:r>
      <w:r>
        <w:t>srednjeg</w:t>
      </w:r>
      <w:r w:rsidRPr="009C651A">
        <w:t xml:space="preserve"> odgoja i obrazovanja,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prenositi učenicima što stručnije znanja iz svojega predmeta ili područja,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osigurati istinitost podataka i prezentaciju sadržaja primjerenu nastavnom predmetu,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obrađivati nastavne sadržaje na način prihvatljiv i razumljiv učenicima,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pridonositi intelektualnom razvoju učenika,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saslušati i uvažavati učenikovo mišljenje,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biti objektivni i nepristrani pri ocjenjivanju učenika uz obvezu suzdržavanja od svih postupanja kojima bi se određeni učenici preferirali, a kod drugih učenika stvarao osjećaj manje vrijednosti,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uvažavati i prihvaćati učenike s različitim sposobnostima i interesima i omogućiti im odgovarajući intelektualni, emocionalni, moralni i duhovni razvoj u skladu s njihovim mogućnostima,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>poštovati i uvažavati učenikove sposobnosti te se s posebnom pažnjom odnositi prema učenicima s teškoćama u učenju i teškoćama u razvoju</w:t>
      </w:r>
    </w:p>
    <w:p w:rsidR="00B22564" w:rsidRPr="009C651A" w:rsidRDefault="00B22564" w:rsidP="009C00D4">
      <w:pPr>
        <w:numPr>
          <w:ilvl w:val="0"/>
          <w:numId w:val="3"/>
        </w:numPr>
        <w:spacing w:line="276" w:lineRule="auto"/>
        <w:jc w:val="both"/>
      </w:pPr>
      <w:r w:rsidRPr="009C651A">
        <w:t xml:space="preserve">razvijati domoljublje, svijest o nacionalnoj pripadnosti i svim vrednotama povijesne, kulturne i etničke baštine Republike Hrvatske. </w:t>
      </w:r>
    </w:p>
    <w:p w:rsidR="00B22564" w:rsidRPr="009C651A" w:rsidRDefault="00B22564" w:rsidP="009C651A">
      <w:pPr>
        <w:spacing w:line="276" w:lineRule="auto"/>
        <w:ind w:left="1080"/>
        <w:jc w:val="both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5.</w:t>
      </w:r>
    </w:p>
    <w:p w:rsidR="00B22564" w:rsidRPr="009C651A" w:rsidRDefault="00B22564" w:rsidP="009C00D4">
      <w:pPr>
        <w:spacing w:line="276" w:lineRule="auto"/>
        <w:rPr>
          <w:b/>
          <w:bCs/>
        </w:rPr>
      </w:pPr>
    </w:p>
    <w:p w:rsidR="00B22564" w:rsidRPr="009C651A" w:rsidRDefault="00B22564" w:rsidP="009C00D4">
      <w:pPr>
        <w:spacing w:line="276" w:lineRule="auto"/>
        <w:ind w:firstLine="708"/>
      </w:pPr>
      <w:r w:rsidRPr="009C651A">
        <w:t>Učenike treba odgajati da poštuju i uvažavaju sve osobe bez obzira na nacionalnu ili vjersku pripadnost u skladu s etičkim načelima, humanosti i čovjekoljublju.</w:t>
      </w:r>
    </w:p>
    <w:p w:rsidR="00B22564" w:rsidRPr="009C651A" w:rsidRDefault="00B22564" w:rsidP="009C00D4">
      <w:pPr>
        <w:spacing w:line="276" w:lineRule="auto"/>
        <w:ind w:firstLine="708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6.</w:t>
      </w:r>
    </w:p>
    <w:p w:rsidR="00B22564" w:rsidRPr="009C651A" w:rsidRDefault="00B22564" w:rsidP="009C00D4">
      <w:pPr>
        <w:spacing w:line="276" w:lineRule="auto"/>
      </w:pPr>
    </w:p>
    <w:p w:rsidR="00B22564" w:rsidRPr="009C651A" w:rsidRDefault="00B22564" w:rsidP="009C00D4">
      <w:pPr>
        <w:spacing w:line="276" w:lineRule="auto"/>
        <w:ind w:firstLine="708"/>
      </w:pPr>
      <w:r w:rsidRPr="009C651A">
        <w:t xml:space="preserve">Kod saznanja o bilo kakvom obliku fizičkog ili psihičkog nasilja nad učenicima ili bilo kojem drugom društveno neprihvatljivom ponašanju koje može štetiti razvoju i tjelesnom ili psihičkom integritetu djeteta, nastavnik i stručni suradnik dužan je u najkraćem mogućem roku izvijestiti ravnatelja škole, koji je o tome obvezan izvijestiti nadležne institucije. </w:t>
      </w:r>
    </w:p>
    <w:p w:rsidR="00B22564" w:rsidRPr="009C651A" w:rsidRDefault="00B22564" w:rsidP="009C00D4">
      <w:pPr>
        <w:spacing w:line="276" w:lineRule="auto"/>
        <w:rPr>
          <w:b/>
          <w:bCs/>
        </w:rPr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7.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Nastavnici i stručni suradnici ne smiju učenikova znanja i uratke koristiti za svoje osobne potrebe ili probitke.</w:t>
      </w:r>
    </w:p>
    <w:p w:rsidR="00B22564" w:rsidRDefault="00B22564" w:rsidP="009C00D4">
      <w:pPr>
        <w:spacing w:line="276" w:lineRule="auto"/>
        <w:jc w:val="center"/>
        <w:rPr>
          <w:b/>
          <w:bCs/>
        </w:rPr>
      </w:pPr>
    </w:p>
    <w:p w:rsidR="00B22564" w:rsidRDefault="00B22564" w:rsidP="009C00D4">
      <w:pPr>
        <w:spacing w:line="276" w:lineRule="auto"/>
        <w:jc w:val="center"/>
        <w:rPr>
          <w:b/>
          <w:bCs/>
        </w:rPr>
      </w:pPr>
    </w:p>
    <w:p w:rsidR="00B22564" w:rsidRDefault="00B22564" w:rsidP="009C00D4">
      <w:pPr>
        <w:spacing w:line="276" w:lineRule="auto"/>
        <w:jc w:val="center"/>
        <w:rPr>
          <w:b/>
          <w:bCs/>
        </w:rPr>
      </w:pPr>
    </w:p>
    <w:p w:rsidR="00B22564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8.</w:t>
      </w:r>
    </w:p>
    <w:p w:rsidR="00B22564" w:rsidRPr="009C651A" w:rsidRDefault="00B22564" w:rsidP="009C00D4">
      <w:pPr>
        <w:spacing w:line="276" w:lineRule="auto"/>
        <w:rPr>
          <w:b/>
          <w:bCs/>
        </w:rPr>
      </w:pPr>
    </w:p>
    <w:p w:rsidR="00B22564" w:rsidRPr="009C651A" w:rsidRDefault="00B22564" w:rsidP="009C00D4">
      <w:pPr>
        <w:spacing w:line="276" w:lineRule="auto"/>
        <w:ind w:firstLine="708"/>
        <w:jc w:val="both"/>
      </w:pPr>
      <w:r w:rsidRPr="009C651A">
        <w:t>U obavljanju odgojno-obrazovne struke nastavnici i stručni suradnici dužni su odgovorno postupati sa svim informacijama kojima raspolažu o učenicima ili njihovim obiteljima. Svi ti podaci predstavljaju profesionalnu tajnu.</w:t>
      </w:r>
    </w:p>
    <w:p w:rsidR="00B22564" w:rsidRPr="009C651A" w:rsidRDefault="00B22564" w:rsidP="009C00D4">
      <w:pPr>
        <w:spacing w:line="276" w:lineRule="auto"/>
        <w:ind w:firstLine="708"/>
        <w:jc w:val="both"/>
      </w:pPr>
      <w:r w:rsidRPr="009C651A">
        <w:t>Dužnost čuvanja službene i profesionalne tajne obvezuje i nakon prestanka rada u Školi, osim u situacijama kada je to odredbama posebnih zakona propisano, odnosno u postupcima pred nadležnim tijelima.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pStyle w:val="Heading5"/>
        <w:numPr>
          <w:ilvl w:val="0"/>
          <w:numId w:val="1"/>
        </w:numPr>
        <w:spacing w:line="276" w:lineRule="auto"/>
        <w:rPr>
          <w:sz w:val="24"/>
        </w:rPr>
      </w:pPr>
      <w:r w:rsidRPr="009C651A">
        <w:rPr>
          <w:sz w:val="24"/>
        </w:rPr>
        <w:t>ODNOS  PREMA RODITELJIMA, SKRBNICIMA I DRUGIM GRAĐANIMA</w:t>
      </w:r>
    </w:p>
    <w:p w:rsidR="00B22564" w:rsidRPr="009C651A" w:rsidRDefault="00B22564" w:rsidP="009C00D4">
      <w:pPr>
        <w:spacing w:line="276" w:lineRule="auto"/>
        <w:rPr>
          <w:b/>
        </w:rPr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9.</w:t>
      </w:r>
    </w:p>
    <w:p w:rsidR="00B22564" w:rsidRPr="009C651A" w:rsidRDefault="00B22564" w:rsidP="009C00D4">
      <w:pPr>
        <w:spacing w:line="276" w:lineRule="auto"/>
        <w:jc w:val="center"/>
      </w:pPr>
    </w:p>
    <w:p w:rsidR="00B22564" w:rsidRPr="009C651A" w:rsidRDefault="00B22564" w:rsidP="009C00D4">
      <w:pPr>
        <w:pStyle w:val="BodyTextIndent"/>
        <w:spacing w:line="276" w:lineRule="auto"/>
        <w:ind w:left="0" w:firstLine="708"/>
      </w:pPr>
      <w:r w:rsidRPr="009C651A">
        <w:t>U odnosu prema roditeljima, skrbnicima i drugim građanima nastavnici, stručni suradnici i ostali radnici trebaju nastupati pristojno, skromno, nepristrano, savjesno i profesionalno.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10.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spacing w:line="276" w:lineRule="auto"/>
        <w:ind w:firstLine="708"/>
        <w:jc w:val="both"/>
      </w:pPr>
      <w:r w:rsidRPr="009C651A">
        <w:t>U službenoj komunikaciji s roditeljima, skrbnicima i drugim građanima nastavnici, stručni suradnici i ostali radnici trebaju se služiti hrvatskim jezikom i razumljivo se izražavati.</w:t>
      </w: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Posebnu pozornost nastavnici, stručni suradnici i ostali radnici trebaju obratiti na osobe s invaliditetom i druge osobe s posebnim potrebama.</w:t>
      </w:r>
    </w:p>
    <w:p w:rsidR="00B22564" w:rsidRPr="009C651A" w:rsidRDefault="00B22564" w:rsidP="009C00D4">
      <w:pPr>
        <w:spacing w:line="276" w:lineRule="auto"/>
        <w:rPr>
          <w:b/>
          <w:bCs/>
        </w:rPr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11.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Nije dopušteno od roditelja, skrbnika ili drugih građana primati darove, usluge ili ih poticati na darivanje.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C651A">
        <w:rPr>
          <w:b/>
          <w:bCs/>
        </w:rPr>
        <w:t>MEĐUSOBNI ODNOSI RADNIKA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12.</w:t>
      </w:r>
    </w:p>
    <w:p w:rsidR="00B22564" w:rsidRPr="009C651A" w:rsidRDefault="00B22564" w:rsidP="009C00D4">
      <w:pPr>
        <w:spacing w:line="276" w:lineRule="auto"/>
        <w:jc w:val="center"/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 xml:space="preserve">U međusobnim odnosima treba se iskazivati uzajamno poštovanje, povjerenje, pristojnost, strpljenje i suradnju. </w:t>
      </w: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Ne smije se druge ometati u obavljanju njihovih poslova.</w:t>
      </w:r>
    </w:p>
    <w:p w:rsidR="00B22564" w:rsidRPr="009C651A" w:rsidRDefault="00B22564" w:rsidP="009C00D4">
      <w:pPr>
        <w:pStyle w:val="BodyText"/>
        <w:spacing w:line="276" w:lineRule="auto"/>
        <w:ind w:firstLine="708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13.</w:t>
      </w:r>
    </w:p>
    <w:p w:rsidR="00B22564" w:rsidRPr="009C651A" w:rsidRDefault="00B22564" w:rsidP="009C00D4">
      <w:pPr>
        <w:spacing w:line="276" w:lineRule="auto"/>
        <w:jc w:val="center"/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U okviru svoga položaja ravnatelj Škole treba poticati nastavnike, stručne suradnike i ostale radnike na kvalitetno i učinkovito obavljanje poslova, međusobno uvažavanje, poštivanje i suradnju te korektan odnos prema roditeljima, skrbnicima i drugim građanima.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pStyle w:val="Heading2"/>
        <w:numPr>
          <w:ilvl w:val="0"/>
          <w:numId w:val="1"/>
        </w:numPr>
        <w:spacing w:line="276" w:lineRule="auto"/>
      </w:pPr>
      <w:r w:rsidRPr="009C651A">
        <w:t>JAVNO NASTUPANJE RADNIKA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14.</w:t>
      </w:r>
    </w:p>
    <w:p w:rsidR="00B22564" w:rsidRPr="009C651A" w:rsidRDefault="00B22564" w:rsidP="009C00D4">
      <w:pPr>
        <w:spacing w:line="276" w:lineRule="auto"/>
        <w:jc w:val="center"/>
      </w:pPr>
    </w:p>
    <w:p w:rsidR="00B22564" w:rsidRPr="009C651A" w:rsidRDefault="00B22564" w:rsidP="009C00D4">
      <w:pPr>
        <w:spacing w:line="276" w:lineRule="auto"/>
        <w:ind w:firstLine="708"/>
        <w:jc w:val="both"/>
      </w:pPr>
      <w:r w:rsidRPr="009C651A">
        <w:t>Kod javnih nastupa u kojima predstavlja Školu, nastavnici, stručni suradnici i ostali radnici mogu iznositi školska stajališta u skladu s dobivenim ovlastima i svojim stručnim znanjem.</w:t>
      </w:r>
    </w:p>
    <w:p w:rsidR="00B22564" w:rsidRPr="009C651A" w:rsidRDefault="00B22564" w:rsidP="009C00D4">
      <w:pPr>
        <w:pStyle w:val="BodyText"/>
        <w:spacing w:line="276" w:lineRule="auto"/>
        <w:ind w:firstLine="708"/>
        <w:rPr>
          <w:b/>
          <w:bCs/>
        </w:rPr>
      </w:pPr>
      <w:r w:rsidRPr="009C651A">
        <w:t>Kod javnih nastupa u kojima nastavnici, stručni suradnici i ostali radnici ne predstavlja Školu, a koji su tematski povezani sa Školom, nastavnici, stručni suradnici i ostali radnici su dužni naglasiti da iznose osobno stajalište.</w:t>
      </w:r>
    </w:p>
    <w:p w:rsidR="00B22564" w:rsidRPr="009C651A" w:rsidRDefault="00B22564" w:rsidP="009C00D4">
      <w:pPr>
        <w:pStyle w:val="Heading3"/>
        <w:spacing w:line="276" w:lineRule="auto"/>
      </w:pPr>
      <w:r w:rsidRPr="009C651A">
        <w:tab/>
      </w:r>
    </w:p>
    <w:p w:rsidR="00B22564" w:rsidRPr="009C651A" w:rsidRDefault="00B22564" w:rsidP="009C00D4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C651A">
        <w:rPr>
          <w:b/>
          <w:bCs/>
        </w:rPr>
        <w:t>UPOZNAVANJE NOVIH RADNIKA S ODREDBAMA ETIČKOG KODEKSA</w:t>
      </w:r>
    </w:p>
    <w:p w:rsidR="00B22564" w:rsidRPr="009C651A" w:rsidRDefault="00B22564" w:rsidP="009C00D4">
      <w:pPr>
        <w:spacing w:line="276" w:lineRule="auto"/>
        <w:jc w:val="both"/>
        <w:rPr>
          <w:b/>
          <w:bCs/>
        </w:rPr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15.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Ravnatelj Škole dužan je sve radnike upoznati s odredbama ovog Etičkog kodeksa.</w:t>
      </w:r>
    </w:p>
    <w:p w:rsidR="00B22564" w:rsidRPr="009C651A" w:rsidRDefault="00B22564" w:rsidP="009C00D4">
      <w:pPr>
        <w:spacing w:line="276" w:lineRule="auto"/>
        <w:ind w:firstLine="708"/>
        <w:jc w:val="both"/>
      </w:pPr>
      <w:r w:rsidRPr="009C651A">
        <w:t>Radnici koji se primaju u radni odnos moraju, prije potpisivanja ugovora o radu, biti upoznati s odredbama ovoga Etičkog kodeksa.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C651A">
        <w:rPr>
          <w:b/>
          <w:bCs/>
        </w:rPr>
        <w:t>JAVNOST ETIČKOG KODEKSA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16.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pStyle w:val="BodyText"/>
        <w:spacing w:line="276" w:lineRule="auto"/>
        <w:ind w:firstLine="708"/>
      </w:pPr>
      <w:r w:rsidRPr="009C651A">
        <w:t>Ovaj etički kodeks objavljuje se na oglasnoj ploči Škole te na mrežnim stranicama škole.</w:t>
      </w:r>
    </w:p>
    <w:p w:rsidR="00B22564" w:rsidRPr="009C651A" w:rsidRDefault="00B22564" w:rsidP="009C00D4">
      <w:pPr>
        <w:spacing w:line="276" w:lineRule="auto"/>
      </w:pPr>
    </w:p>
    <w:p w:rsidR="00B22564" w:rsidRPr="0005729E" w:rsidRDefault="00B22564" w:rsidP="009C00D4">
      <w:pPr>
        <w:pStyle w:val="NormalWeb"/>
        <w:numPr>
          <w:ilvl w:val="0"/>
          <w:numId w:val="1"/>
        </w:numPr>
        <w:spacing w:line="276" w:lineRule="auto"/>
        <w:rPr>
          <w:lang w:val="hr-HR"/>
        </w:rPr>
      </w:pPr>
      <w:r w:rsidRPr="0005729E">
        <w:rPr>
          <w:rStyle w:val="Strong"/>
          <w:iCs/>
        </w:rPr>
        <w:t>POŠTIVANJE ETIČKOG KODEKSA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17.</w:t>
      </w:r>
    </w:p>
    <w:p w:rsidR="00B22564" w:rsidRPr="009C651A" w:rsidRDefault="00B22564" w:rsidP="009C651A">
      <w:pPr>
        <w:pStyle w:val="NormalWeb"/>
        <w:spacing w:line="276" w:lineRule="auto"/>
        <w:ind w:left="720"/>
        <w:jc w:val="both"/>
        <w:rPr>
          <w:lang w:val="hr-HR"/>
        </w:rPr>
      </w:pPr>
      <w:r w:rsidRPr="009C651A">
        <w:rPr>
          <w:lang w:val="hr-HR"/>
        </w:rPr>
        <w:br/>
        <w:t>Postupanje prema odredbama ovoga Etičkoga kod</w:t>
      </w:r>
      <w:r>
        <w:rPr>
          <w:lang w:val="hr-HR"/>
        </w:rPr>
        <w:t xml:space="preserve">eksa obveza je svih neposrednih </w:t>
      </w:r>
      <w:r w:rsidRPr="009C651A">
        <w:rPr>
          <w:lang w:val="hr-HR"/>
        </w:rPr>
        <w:t>nositelja odgojno - obrazovne djelatnosti u školskoj ustanovi.</w:t>
      </w:r>
    </w:p>
    <w:p w:rsidR="00B22564" w:rsidRPr="009C651A" w:rsidRDefault="00B22564" w:rsidP="009C00D4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C651A">
        <w:rPr>
          <w:b/>
          <w:bCs/>
        </w:rPr>
        <w:t>STUPANJE NA SNAGU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18.</w:t>
      </w:r>
    </w:p>
    <w:p w:rsidR="00B22564" w:rsidRPr="009C651A" w:rsidRDefault="00B22564" w:rsidP="009C00D4">
      <w:pPr>
        <w:spacing w:line="276" w:lineRule="auto"/>
        <w:jc w:val="center"/>
        <w:rPr>
          <w:b/>
          <w:bCs/>
        </w:rPr>
      </w:pPr>
    </w:p>
    <w:p w:rsidR="00B22564" w:rsidRPr="009C651A" w:rsidRDefault="00B22564" w:rsidP="009C00D4">
      <w:pPr>
        <w:pStyle w:val="BodyText"/>
        <w:spacing w:line="276" w:lineRule="auto"/>
        <w:ind w:firstLine="720"/>
      </w:pPr>
      <w:r w:rsidRPr="009C651A">
        <w:t>Ovaj etički kodeks stupa na snagu danom objavljivanja na oglasnoj ploči Škole.</w:t>
      </w:r>
    </w:p>
    <w:p w:rsidR="00B22564" w:rsidRPr="009C651A" w:rsidRDefault="00B22564" w:rsidP="009C00D4">
      <w:pPr>
        <w:pStyle w:val="BodyText"/>
        <w:spacing w:line="276" w:lineRule="auto"/>
        <w:ind w:firstLine="720"/>
      </w:pPr>
    </w:p>
    <w:p w:rsidR="00B22564" w:rsidRPr="009C651A" w:rsidRDefault="00B22564" w:rsidP="00C16792">
      <w:pPr>
        <w:spacing w:line="276" w:lineRule="auto"/>
        <w:jc w:val="center"/>
        <w:rPr>
          <w:b/>
          <w:bCs/>
        </w:rPr>
      </w:pPr>
      <w:r w:rsidRPr="009C651A">
        <w:rPr>
          <w:b/>
          <w:bCs/>
        </w:rPr>
        <w:t>Članak 19.</w:t>
      </w:r>
    </w:p>
    <w:p w:rsidR="00B22564" w:rsidRPr="009C651A" w:rsidRDefault="00B22564" w:rsidP="009C00D4">
      <w:pPr>
        <w:pStyle w:val="BodyText"/>
        <w:spacing w:line="276" w:lineRule="auto"/>
        <w:ind w:firstLine="720"/>
      </w:pPr>
    </w:p>
    <w:p w:rsidR="00B22564" w:rsidRPr="009C651A" w:rsidRDefault="00B22564" w:rsidP="009C00D4">
      <w:pPr>
        <w:pStyle w:val="BodyText"/>
        <w:spacing w:line="276" w:lineRule="auto"/>
        <w:ind w:firstLine="720"/>
      </w:pPr>
      <w:r w:rsidRPr="009C651A">
        <w:t xml:space="preserve">Stupanjem na snagu ovog Etičkog kodeksa prestaje važiti Etički kodeks od </w:t>
      </w:r>
      <w:r>
        <w:t>15. siječnja 2009. godine,</w:t>
      </w:r>
      <w:r w:rsidRPr="009C651A">
        <w:t xml:space="preserve"> KLASA</w:t>
      </w:r>
      <w:r>
        <w:t>: 602-03/09-01/9,</w:t>
      </w:r>
      <w:r w:rsidRPr="009C651A">
        <w:t xml:space="preserve"> URBROJ</w:t>
      </w:r>
      <w:r>
        <w:t>: 238/33-108-09-1.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right"/>
      </w:pPr>
      <w:r w:rsidRPr="009C651A">
        <w:t>Predsjednik</w:t>
      </w:r>
      <w:r>
        <w:t xml:space="preserve"> školskog odbora</w:t>
      </w:r>
    </w:p>
    <w:p w:rsidR="00B22564" w:rsidRPr="009C651A" w:rsidRDefault="00B22564" w:rsidP="009C00D4">
      <w:pPr>
        <w:spacing w:line="276" w:lineRule="auto"/>
        <w:jc w:val="right"/>
      </w:pPr>
      <w:bookmarkStart w:id="0" w:name="_GoBack"/>
      <w:bookmarkEnd w:id="0"/>
      <w:r>
        <w:t>Miroslav Miljković, prof.</w:t>
      </w:r>
    </w:p>
    <w:p w:rsidR="00B22564" w:rsidRPr="009C651A" w:rsidRDefault="00B22564" w:rsidP="009C00D4">
      <w:pPr>
        <w:spacing w:line="276" w:lineRule="auto"/>
        <w:jc w:val="right"/>
      </w:pPr>
    </w:p>
    <w:p w:rsidR="00B22564" w:rsidRPr="009C651A" w:rsidRDefault="00B22564" w:rsidP="009C00D4">
      <w:pPr>
        <w:spacing w:line="276" w:lineRule="auto"/>
        <w:jc w:val="right"/>
      </w:pPr>
    </w:p>
    <w:p w:rsidR="00B22564" w:rsidRPr="009C651A" w:rsidRDefault="00B22564" w:rsidP="009C00D4">
      <w:pPr>
        <w:spacing w:line="276" w:lineRule="auto"/>
      </w:pPr>
    </w:p>
    <w:p w:rsidR="00B22564" w:rsidRPr="009C651A" w:rsidRDefault="00B22564" w:rsidP="009C00D4">
      <w:pPr>
        <w:pStyle w:val="BodyText2"/>
        <w:spacing w:line="276" w:lineRule="auto"/>
        <w:ind w:firstLine="720"/>
        <w:rPr>
          <w:rFonts w:ascii="Times New Roman" w:hAnsi="Times New Roman" w:cs="Times New Roman"/>
          <w:sz w:val="24"/>
        </w:rPr>
      </w:pPr>
      <w:r w:rsidRPr="009C651A">
        <w:rPr>
          <w:rFonts w:ascii="Times New Roman" w:hAnsi="Times New Roman" w:cs="Times New Roman"/>
          <w:sz w:val="24"/>
        </w:rPr>
        <w:t>Etički kodeks je objavljen na oglasnoj</w:t>
      </w:r>
      <w:r>
        <w:rPr>
          <w:rFonts w:ascii="Times New Roman" w:hAnsi="Times New Roman" w:cs="Times New Roman"/>
          <w:sz w:val="24"/>
        </w:rPr>
        <w:t xml:space="preserve"> ploči Škole dana 18.11.2015.</w:t>
      </w:r>
    </w:p>
    <w:p w:rsidR="00B22564" w:rsidRPr="009C651A" w:rsidRDefault="00B22564" w:rsidP="009C00D4">
      <w:pPr>
        <w:spacing w:line="276" w:lineRule="auto"/>
        <w:jc w:val="both"/>
      </w:pPr>
    </w:p>
    <w:p w:rsidR="00B22564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  <w:jc w:val="right"/>
      </w:pPr>
      <w:r w:rsidRPr="009C651A">
        <w:t>Ravnatelj</w:t>
      </w:r>
    </w:p>
    <w:p w:rsidR="00B22564" w:rsidRPr="009C651A" w:rsidRDefault="00B22564" w:rsidP="009C00D4">
      <w:pPr>
        <w:spacing w:line="276" w:lineRule="auto"/>
        <w:jc w:val="right"/>
      </w:pPr>
      <w:r>
        <w:t>dr.sc. Alan Labus</w:t>
      </w:r>
    </w:p>
    <w:p w:rsidR="00B22564" w:rsidRPr="009C651A" w:rsidRDefault="00B22564" w:rsidP="009C00D4">
      <w:pPr>
        <w:spacing w:line="276" w:lineRule="auto"/>
        <w:jc w:val="both"/>
      </w:pPr>
      <w:r w:rsidRPr="009C651A">
        <w:tab/>
      </w: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 w:rsidP="009C00D4">
      <w:pPr>
        <w:spacing w:line="276" w:lineRule="auto"/>
      </w:pPr>
      <w:r w:rsidRPr="009C651A">
        <w:t>KLASA:</w:t>
      </w:r>
      <w:r>
        <w:t>602-03/15-01/117</w:t>
      </w:r>
    </w:p>
    <w:p w:rsidR="00B22564" w:rsidRPr="009C651A" w:rsidRDefault="00B22564" w:rsidP="009C00D4">
      <w:pPr>
        <w:spacing w:line="276" w:lineRule="auto"/>
      </w:pPr>
      <w:r w:rsidRPr="009C651A">
        <w:t>URBROJ:</w:t>
      </w:r>
      <w:r>
        <w:t xml:space="preserve"> 238/33-108-15-1</w:t>
      </w:r>
      <w:r w:rsidRPr="009C651A">
        <w:t xml:space="preserve"> </w:t>
      </w:r>
    </w:p>
    <w:p w:rsidR="00B22564" w:rsidRPr="009C651A" w:rsidRDefault="00B22564" w:rsidP="009C00D4">
      <w:pPr>
        <w:spacing w:line="276" w:lineRule="auto"/>
      </w:pPr>
      <w:r>
        <w:t>Zaprešić, 17.11.2015.</w:t>
      </w:r>
    </w:p>
    <w:p w:rsidR="00B22564" w:rsidRPr="009C651A" w:rsidRDefault="00B22564" w:rsidP="009C00D4">
      <w:pPr>
        <w:spacing w:line="276" w:lineRule="auto"/>
      </w:pPr>
    </w:p>
    <w:p w:rsidR="00B22564" w:rsidRPr="009C651A" w:rsidRDefault="00B22564" w:rsidP="009C00D4">
      <w:pPr>
        <w:spacing w:line="276" w:lineRule="auto"/>
        <w:jc w:val="both"/>
      </w:pPr>
    </w:p>
    <w:p w:rsidR="00B22564" w:rsidRPr="009C651A" w:rsidRDefault="00B22564"/>
    <w:sectPr w:rsidR="00B22564" w:rsidRPr="009C651A" w:rsidSect="008D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D4"/>
    <w:multiLevelType w:val="hybridMultilevel"/>
    <w:tmpl w:val="94AC2970"/>
    <w:lvl w:ilvl="0" w:tplc="445E39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D4"/>
    <w:rsid w:val="0005729E"/>
    <w:rsid w:val="0009523D"/>
    <w:rsid w:val="001A645F"/>
    <w:rsid w:val="00316C6F"/>
    <w:rsid w:val="003A7B41"/>
    <w:rsid w:val="00524354"/>
    <w:rsid w:val="005F5860"/>
    <w:rsid w:val="006513CD"/>
    <w:rsid w:val="00681859"/>
    <w:rsid w:val="00694238"/>
    <w:rsid w:val="008B6D87"/>
    <w:rsid w:val="008D058A"/>
    <w:rsid w:val="009C00D4"/>
    <w:rsid w:val="009C651A"/>
    <w:rsid w:val="00AF422A"/>
    <w:rsid w:val="00B22564"/>
    <w:rsid w:val="00B661E0"/>
    <w:rsid w:val="00C16792"/>
    <w:rsid w:val="00D42EA3"/>
    <w:rsid w:val="00D91D9C"/>
    <w:rsid w:val="00F3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00D4"/>
    <w:pPr>
      <w:keepNext/>
      <w:jc w:val="both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9C00D4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rsid w:val="009C00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rsid w:val="009C00D4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99"/>
    <w:qFormat/>
    <w:rsid w:val="009C00D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1294</Words>
  <Characters>7380</Characters>
  <Application>Microsoft Office Outlook</Application>
  <DocSecurity>0</DocSecurity>
  <Lines>0</Lines>
  <Paragraphs>0</Paragraphs>
  <ScaleCrop>false</ScaleCrop>
  <Company>eXPerience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/ SREDNJA ŠKOLA</dc:title>
  <dc:subject/>
  <dc:creator>2</dc:creator>
  <cp:keywords/>
  <dc:description/>
  <cp:lastModifiedBy>COMP</cp:lastModifiedBy>
  <cp:revision>6</cp:revision>
  <cp:lastPrinted>2015-09-29T09:18:00Z</cp:lastPrinted>
  <dcterms:created xsi:type="dcterms:W3CDTF">2015-08-18T10:46:00Z</dcterms:created>
  <dcterms:modified xsi:type="dcterms:W3CDTF">2015-11-18T09:20:00Z</dcterms:modified>
</cp:coreProperties>
</file>